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8A1C4A">
        <w:trPr>
          <w:cantSplit/>
          <w:trHeight w:val="567"/>
        </w:trPr>
        <w:tc>
          <w:tcPr>
            <w:tcW w:w="1581" w:type="dxa"/>
            <w:noWrap/>
          </w:tcPr>
          <w:p w:rsidR="001F5899" w:rsidRPr="00C8190B" w:rsidRDefault="001F5899" w:rsidP="001600A6">
            <w:pPr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:rsidR="00D903F8" w:rsidRDefault="00D903F8" w:rsidP="00A54FE5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A16" w:rsidRDefault="00177768" w:rsidP="00A54FE5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98E">
        <w:rPr>
          <w:rFonts w:ascii="Times New Roman" w:hAnsi="Times New Roman" w:cs="Times New Roman"/>
          <w:sz w:val="28"/>
          <w:szCs w:val="28"/>
        </w:rPr>
        <w:t>М</w:t>
      </w:r>
      <w:r w:rsidR="00304CCB" w:rsidRPr="006A198E">
        <w:rPr>
          <w:rFonts w:ascii="Times New Roman" w:hAnsi="Times New Roman" w:cs="Times New Roman"/>
          <w:sz w:val="28"/>
          <w:szCs w:val="28"/>
        </w:rPr>
        <w:t xml:space="preserve">ежрайонной прокуратурой </w:t>
      </w:r>
      <w:r w:rsidR="00D65A16">
        <w:rPr>
          <w:rFonts w:ascii="Times New Roman" w:hAnsi="Times New Roman" w:cs="Times New Roman"/>
          <w:sz w:val="28"/>
          <w:szCs w:val="28"/>
        </w:rPr>
        <w:t xml:space="preserve">проведена проверка деятельности </w:t>
      </w:r>
      <w:r w:rsidR="00D65A16" w:rsidRPr="00D65A16">
        <w:rPr>
          <w:rFonts w:ascii="Times New Roman" w:hAnsi="Times New Roman" w:cs="Times New Roman"/>
          <w:sz w:val="28"/>
          <w:szCs w:val="28"/>
        </w:rPr>
        <w:t xml:space="preserve">ОСП по </w:t>
      </w:r>
      <w:proofErr w:type="spellStart"/>
      <w:r w:rsidR="00D65A16" w:rsidRPr="00D65A16">
        <w:rPr>
          <w:rFonts w:ascii="Times New Roman" w:hAnsi="Times New Roman" w:cs="Times New Roman"/>
          <w:sz w:val="28"/>
          <w:szCs w:val="28"/>
        </w:rPr>
        <w:t>Лискинскому</w:t>
      </w:r>
      <w:proofErr w:type="spellEnd"/>
      <w:r w:rsidR="00D65A16" w:rsidRPr="00D65A16">
        <w:rPr>
          <w:rFonts w:ascii="Times New Roman" w:hAnsi="Times New Roman" w:cs="Times New Roman"/>
          <w:sz w:val="28"/>
          <w:szCs w:val="28"/>
        </w:rPr>
        <w:t xml:space="preserve"> и Каменскому районам (далее - ОСП)</w:t>
      </w:r>
      <w:r w:rsidR="00D65A16">
        <w:rPr>
          <w:rFonts w:ascii="Times New Roman" w:hAnsi="Times New Roman" w:cs="Times New Roman"/>
          <w:sz w:val="28"/>
          <w:szCs w:val="28"/>
        </w:rPr>
        <w:t>, в ходе которой выявлены многочисленные нарушения, допускаемые приставами-исполнителями в отношении социально незащищенных слоев населения.</w:t>
      </w:r>
    </w:p>
    <w:p w:rsidR="00D65A16" w:rsidRDefault="00D65A16" w:rsidP="00A54FE5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Pr="00D65A16">
        <w:rPr>
          <w:rFonts w:ascii="Times New Roman" w:hAnsi="Times New Roman" w:cs="Times New Roman"/>
          <w:sz w:val="28"/>
          <w:szCs w:val="28"/>
        </w:rPr>
        <w:t xml:space="preserve">о </w:t>
      </w:r>
      <w:r w:rsidR="00A54FE5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D65A16">
        <w:rPr>
          <w:rFonts w:ascii="Times New Roman" w:hAnsi="Times New Roman" w:cs="Times New Roman"/>
          <w:sz w:val="28"/>
          <w:szCs w:val="28"/>
        </w:rPr>
        <w:t xml:space="preserve">возбужденным в отношении должника – пенсионера исполнительным производствам имущественного характера                                                ОСП несвоевременно рассмотрены предоставленные ей 01.10.2024 материалы, свидетельствующие о ведении процедуры банкротства. </w:t>
      </w:r>
    </w:p>
    <w:p w:rsidR="00D65A16" w:rsidRPr="00D65A16" w:rsidRDefault="00D65A16" w:rsidP="00A54FE5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A16">
        <w:rPr>
          <w:rFonts w:ascii="Times New Roman" w:hAnsi="Times New Roman" w:cs="Times New Roman"/>
          <w:sz w:val="28"/>
          <w:szCs w:val="28"/>
        </w:rPr>
        <w:t xml:space="preserve">Лишь 22.10.2024 в отступление от положений </w:t>
      </w:r>
      <w:proofErr w:type="spellStart"/>
      <w:r w:rsidRPr="00D65A16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D65A16">
        <w:rPr>
          <w:rFonts w:ascii="Times New Roman" w:hAnsi="Times New Roman" w:cs="Times New Roman"/>
          <w:sz w:val="28"/>
          <w:szCs w:val="28"/>
        </w:rPr>
        <w:t>. 2, 64.1 Федерального закона от 02.10.2007 № 229-ФЗ «Об исполнительном производстве»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A16">
        <w:rPr>
          <w:rFonts w:ascii="Times New Roman" w:hAnsi="Times New Roman" w:cs="Times New Roman"/>
          <w:sz w:val="28"/>
          <w:szCs w:val="28"/>
        </w:rPr>
        <w:t>судебным приставом-исполнителем вынесено постановление о приостановлении возбужденных в отношении должника производств.</w:t>
      </w:r>
    </w:p>
    <w:p w:rsidR="00B21BB4" w:rsidRDefault="00D65A16" w:rsidP="00A54FE5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A16">
        <w:rPr>
          <w:rFonts w:ascii="Times New Roman" w:hAnsi="Times New Roman" w:cs="Times New Roman"/>
          <w:sz w:val="28"/>
          <w:szCs w:val="28"/>
        </w:rPr>
        <w:t xml:space="preserve">Бездействие ОСП повлекло за собой необоснованное удержание 24.10.2024 с </w:t>
      </w:r>
      <w:r w:rsidR="00411D72">
        <w:rPr>
          <w:rFonts w:ascii="Times New Roman" w:hAnsi="Times New Roman" w:cs="Times New Roman"/>
          <w:sz w:val="28"/>
          <w:szCs w:val="28"/>
        </w:rPr>
        <w:t xml:space="preserve">пенсионерки </w:t>
      </w:r>
      <w:bookmarkStart w:id="0" w:name="_GoBack"/>
      <w:bookmarkEnd w:id="0"/>
      <w:r w:rsidRPr="00D65A16">
        <w:rPr>
          <w:rFonts w:ascii="Times New Roman" w:hAnsi="Times New Roman" w:cs="Times New Roman"/>
          <w:sz w:val="28"/>
          <w:szCs w:val="28"/>
        </w:rPr>
        <w:t>денежных средств в размере 6 538,65 руб., которые 28.10.2024 после вмешательства межрайонной прокуратуры возвращены должнику.</w:t>
      </w:r>
    </w:p>
    <w:p w:rsidR="00D65A16" w:rsidRDefault="00D65A16" w:rsidP="00A54FE5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нарушение включено в представление, внесенное в адрес </w:t>
      </w:r>
      <w:r w:rsidRPr="00D65A16">
        <w:rPr>
          <w:rFonts w:ascii="Times New Roman" w:hAnsi="Times New Roman" w:cs="Times New Roman"/>
          <w:sz w:val="28"/>
          <w:szCs w:val="28"/>
        </w:rPr>
        <w:t>УФССП России по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A16" w:rsidRDefault="00D65A16" w:rsidP="00545B9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D65A16" w:rsidSect="00545B9B"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574" w:rsidRDefault="00891574" w:rsidP="007212FD">
      <w:pPr>
        <w:spacing w:after="0" w:line="240" w:lineRule="auto"/>
      </w:pPr>
      <w:r>
        <w:separator/>
      </w:r>
    </w:p>
  </w:endnote>
  <w:endnote w:type="continuationSeparator" w:id="0">
    <w:p w:rsidR="00891574" w:rsidRDefault="0089157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296747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:rsidR="00107179" w:rsidRPr="00E12680" w:rsidRDefault="00296747" w:rsidP="00296747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574" w:rsidRDefault="00891574" w:rsidP="007212FD">
      <w:pPr>
        <w:spacing w:after="0" w:line="240" w:lineRule="auto"/>
      </w:pPr>
      <w:r>
        <w:separator/>
      </w:r>
    </w:p>
  </w:footnote>
  <w:footnote w:type="continuationSeparator" w:id="0">
    <w:p w:rsidR="00891574" w:rsidRDefault="00891574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327AD"/>
    <w:multiLevelType w:val="hybridMultilevel"/>
    <w:tmpl w:val="30DCB066"/>
    <w:lvl w:ilvl="0" w:tplc="E326B55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55"/>
    <w:rsid w:val="0000196B"/>
    <w:rsid w:val="000057FA"/>
    <w:rsid w:val="00007446"/>
    <w:rsid w:val="00014574"/>
    <w:rsid w:val="0001634D"/>
    <w:rsid w:val="0001696A"/>
    <w:rsid w:val="00021F0F"/>
    <w:rsid w:val="00024D01"/>
    <w:rsid w:val="0003342B"/>
    <w:rsid w:val="000400AC"/>
    <w:rsid w:val="00043691"/>
    <w:rsid w:val="0005050E"/>
    <w:rsid w:val="000520AA"/>
    <w:rsid w:val="000550FF"/>
    <w:rsid w:val="00056A50"/>
    <w:rsid w:val="00070889"/>
    <w:rsid w:val="00073101"/>
    <w:rsid w:val="0007505C"/>
    <w:rsid w:val="0007553B"/>
    <w:rsid w:val="000803E2"/>
    <w:rsid w:val="00081ED4"/>
    <w:rsid w:val="000833BD"/>
    <w:rsid w:val="000868A8"/>
    <w:rsid w:val="00090738"/>
    <w:rsid w:val="00095729"/>
    <w:rsid w:val="000A4E3C"/>
    <w:rsid w:val="000A527E"/>
    <w:rsid w:val="000A6C9D"/>
    <w:rsid w:val="000B708E"/>
    <w:rsid w:val="000C062E"/>
    <w:rsid w:val="000F32C2"/>
    <w:rsid w:val="000F5416"/>
    <w:rsid w:val="000F7BB7"/>
    <w:rsid w:val="00101AA3"/>
    <w:rsid w:val="00107179"/>
    <w:rsid w:val="0011343B"/>
    <w:rsid w:val="00113CD9"/>
    <w:rsid w:val="00115945"/>
    <w:rsid w:val="00126665"/>
    <w:rsid w:val="00134382"/>
    <w:rsid w:val="0013654E"/>
    <w:rsid w:val="00137D50"/>
    <w:rsid w:val="00144445"/>
    <w:rsid w:val="001444AE"/>
    <w:rsid w:val="00151B1C"/>
    <w:rsid w:val="00154919"/>
    <w:rsid w:val="00156642"/>
    <w:rsid w:val="001572B8"/>
    <w:rsid w:val="001600A6"/>
    <w:rsid w:val="001618F2"/>
    <w:rsid w:val="00166A1C"/>
    <w:rsid w:val="00173BB7"/>
    <w:rsid w:val="00173F90"/>
    <w:rsid w:val="00177768"/>
    <w:rsid w:val="00180843"/>
    <w:rsid w:val="00180F13"/>
    <w:rsid w:val="0018208F"/>
    <w:rsid w:val="001822FA"/>
    <w:rsid w:val="001910B0"/>
    <w:rsid w:val="001921AE"/>
    <w:rsid w:val="00192F5E"/>
    <w:rsid w:val="001A71D0"/>
    <w:rsid w:val="001B073C"/>
    <w:rsid w:val="001B3194"/>
    <w:rsid w:val="001C2357"/>
    <w:rsid w:val="001C3725"/>
    <w:rsid w:val="001C3776"/>
    <w:rsid w:val="001C4297"/>
    <w:rsid w:val="001C61B8"/>
    <w:rsid w:val="001C68AC"/>
    <w:rsid w:val="001D3766"/>
    <w:rsid w:val="001F5899"/>
    <w:rsid w:val="001F7FCD"/>
    <w:rsid w:val="002048A1"/>
    <w:rsid w:val="00204D01"/>
    <w:rsid w:val="002178A3"/>
    <w:rsid w:val="00224E1B"/>
    <w:rsid w:val="00225B93"/>
    <w:rsid w:val="002403E3"/>
    <w:rsid w:val="002519E8"/>
    <w:rsid w:val="00274BAA"/>
    <w:rsid w:val="00275B4E"/>
    <w:rsid w:val="00280D52"/>
    <w:rsid w:val="00281733"/>
    <w:rsid w:val="00282A49"/>
    <w:rsid w:val="00290B15"/>
    <w:rsid w:val="00291073"/>
    <w:rsid w:val="0029251B"/>
    <w:rsid w:val="002955B5"/>
    <w:rsid w:val="00296747"/>
    <w:rsid w:val="00297BCD"/>
    <w:rsid w:val="002A61DD"/>
    <w:rsid w:val="002A6465"/>
    <w:rsid w:val="002B4378"/>
    <w:rsid w:val="002B6BA7"/>
    <w:rsid w:val="002C7C1D"/>
    <w:rsid w:val="002D484E"/>
    <w:rsid w:val="002E7520"/>
    <w:rsid w:val="002F1C6F"/>
    <w:rsid w:val="002F2AFE"/>
    <w:rsid w:val="002F5211"/>
    <w:rsid w:val="0030212F"/>
    <w:rsid w:val="00304CCB"/>
    <w:rsid w:val="00313F74"/>
    <w:rsid w:val="003150C4"/>
    <w:rsid w:val="00335618"/>
    <w:rsid w:val="0033564B"/>
    <w:rsid w:val="00336220"/>
    <w:rsid w:val="003407C6"/>
    <w:rsid w:val="00341FFA"/>
    <w:rsid w:val="0034238E"/>
    <w:rsid w:val="003443C6"/>
    <w:rsid w:val="00345F5E"/>
    <w:rsid w:val="00351661"/>
    <w:rsid w:val="00356CFB"/>
    <w:rsid w:val="003573C8"/>
    <w:rsid w:val="0036146C"/>
    <w:rsid w:val="00362801"/>
    <w:rsid w:val="00370886"/>
    <w:rsid w:val="00371784"/>
    <w:rsid w:val="0037418C"/>
    <w:rsid w:val="0037627A"/>
    <w:rsid w:val="00384D83"/>
    <w:rsid w:val="00385C9A"/>
    <w:rsid w:val="00386BB6"/>
    <w:rsid w:val="003877B3"/>
    <w:rsid w:val="0039045F"/>
    <w:rsid w:val="00391521"/>
    <w:rsid w:val="00393220"/>
    <w:rsid w:val="00394536"/>
    <w:rsid w:val="003A5E24"/>
    <w:rsid w:val="003B40B2"/>
    <w:rsid w:val="003B4D0B"/>
    <w:rsid w:val="003B7F94"/>
    <w:rsid w:val="003C030D"/>
    <w:rsid w:val="003C1601"/>
    <w:rsid w:val="003C2B52"/>
    <w:rsid w:val="003E45E7"/>
    <w:rsid w:val="003E77E1"/>
    <w:rsid w:val="003F2658"/>
    <w:rsid w:val="004036B5"/>
    <w:rsid w:val="00410A58"/>
    <w:rsid w:val="00411D72"/>
    <w:rsid w:val="00455B47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2339"/>
    <w:rsid w:val="004A43B7"/>
    <w:rsid w:val="004B2FC9"/>
    <w:rsid w:val="004B369F"/>
    <w:rsid w:val="004B4529"/>
    <w:rsid w:val="004D2070"/>
    <w:rsid w:val="004E0AF0"/>
    <w:rsid w:val="004E386A"/>
    <w:rsid w:val="004E3F7D"/>
    <w:rsid w:val="004E7B80"/>
    <w:rsid w:val="004F3EAF"/>
    <w:rsid w:val="004F53F0"/>
    <w:rsid w:val="00501116"/>
    <w:rsid w:val="00502E6F"/>
    <w:rsid w:val="00503D80"/>
    <w:rsid w:val="00503DD5"/>
    <w:rsid w:val="0051021B"/>
    <w:rsid w:val="00512CB8"/>
    <w:rsid w:val="0051332F"/>
    <w:rsid w:val="005220DC"/>
    <w:rsid w:val="00531A87"/>
    <w:rsid w:val="00536C62"/>
    <w:rsid w:val="005437FF"/>
    <w:rsid w:val="005452F2"/>
    <w:rsid w:val="00545B9B"/>
    <w:rsid w:val="00546605"/>
    <w:rsid w:val="00554135"/>
    <w:rsid w:val="00555265"/>
    <w:rsid w:val="00560FE3"/>
    <w:rsid w:val="00565FDC"/>
    <w:rsid w:val="005670A0"/>
    <w:rsid w:val="00567EF8"/>
    <w:rsid w:val="00573CBD"/>
    <w:rsid w:val="005741AC"/>
    <w:rsid w:val="0057428B"/>
    <w:rsid w:val="00582DB1"/>
    <w:rsid w:val="00585561"/>
    <w:rsid w:val="00590D66"/>
    <w:rsid w:val="005916D9"/>
    <w:rsid w:val="00595DA9"/>
    <w:rsid w:val="005A156B"/>
    <w:rsid w:val="005A4DC1"/>
    <w:rsid w:val="005B44D8"/>
    <w:rsid w:val="005B6345"/>
    <w:rsid w:val="005C1627"/>
    <w:rsid w:val="005C4557"/>
    <w:rsid w:val="005C6A45"/>
    <w:rsid w:val="005D0F18"/>
    <w:rsid w:val="005E1CDD"/>
    <w:rsid w:val="005F3038"/>
    <w:rsid w:val="005F7B76"/>
    <w:rsid w:val="00602204"/>
    <w:rsid w:val="00610CE9"/>
    <w:rsid w:val="006128E0"/>
    <w:rsid w:val="00612A75"/>
    <w:rsid w:val="00613CF3"/>
    <w:rsid w:val="00624364"/>
    <w:rsid w:val="00632958"/>
    <w:rsid w:val="00640924"/>
    <w:rsid w:val="00647332"/>
    <w:rsid w:val="00650E48"/>
    <w:rsid w:val="006541AC"/>
    <w:rsid w:val="0065704F"/>
    <w:rsid w:val="00670AB6"/>
    <w:rsid w:val="00672D84"/>
    <w:rsid w:val="00674EDA"/>
    <w:rsid w:val="006769E2"/>
    <w:rsid w:val="0067714B"/>
    <w:rsid w:val="006779E4"/>
    <w:rsid w:val="00684A1E"/>
    <w:rsid w:val="006879C2"/>
    <w:rsid w:val="00692B20"/>
    <w:rsid w:val="00693993"/>
    <w:rsid w:val="006A198E"/>
    <w:rsid w:val="006B0123"/>
    <w:rsid w:val="006B3C44"/>
    <w:rsid w:val="006B3CEA"/>
    <w:rsid w:val="006C3913"/>
    <w:rsid w:val="006C4C6F"/>
    <w:rsid w:val="006D6E15"/>
    <w:rsid w:val="006E2551"/>
    <w:rsid w:val="006E2A1E"/>
    <w:rsid w:val="006F4D2C"/>
    <w:rsid w:val="006F6EF4"/>
    <w:rsid w:val="006F7CC2"/>
    <w:rsid w:val="007047DF"/>
    <w:rsid w:val="00704E8D"/>
    <w:rsid w:val="00706AE0"/>
    <w:rsid w:val="00720EB9"/>
    <w:rsid w:val="007212FD"/>
    <w:rsid w:val="00722A7C"/>
    <w:rsid w:val="00723580"/>
    <w:rsid w:val="00725C8E"/>
    <w:rsid w:val="00726261"/>
    <w:rsid w:val="0073767A"/>
    <w:rsid w:val="00755792"/>
    <w:rsid w:val="0076212D"/>
    <w:rsid w:val="00771E46"/>
    <w:rsid w:val="00783EC2"/>
    <w:rsid w:val="00785E01"/>
    <w:rsid w:val="007928EA"/>
    <w:rsid w:val="0079459D"/>
    <w:rsid w:val="00794737"/>
    <w:rsid w:val="00797173"/>
    <w:rsid w:val="007A00EE"/>
    <w:rsid w:val="007B406E"/>
    <w:rsid w:val="007B5558"/>
    <w:rsid w:val="007C155E"/>
    <w:rsid w:val="007C17ED"/>
    <w:rsid w:val="007C288A"/>
    <w:rsid w:val="007C2891"/>
    <w:rsid w:val="007C46FD"/>
    <w:rsid w:val="007C7E2D"/>
    <w:rsid w:val="007D33FC"/>
    <w:rsid w:val="007D47F8"/>
    <w:rsid w:val="0080110C"/>
    <w:rsid w:val="00807B33"/>
    <w:rsid w:val="00816EE7"/>
    <w:rsid w:val="00822B62"/>
    <w:rsid w:val="008238F9"/>
    <w:rsid w:val="0084215C"/>
    <w:rsid w:val="00842AB4"/>
    <w:rsid w:val="008438AE"/>
    <w:rsid w:val="00844D06"/>
    <w:rsid w:val="00845E7D"/>
    <w:rsid w:val="00853893"/>
    <w:rsid w:val="00861729"/>
    <w:rsid w:val="008651C4"/>
    <w:rsid w:val="00874AEC"/>
    <w:rsid w:val="0087795C"/>
    <w:rsid w:val="008825C3"/>
    <w:rsid w:val="00882E6D"/>
    <w:rsid w:val="00886A06"/>
    <w:rsid w:val="0089082C"/>
    <w:rsid w:val="00891574"/>
    <w:rsid w:val="008A14AF"/>
    <w:rsid w:val="008A1C4A"/>
    <w:rsid w:val="008B247C"/>
    <w:rsid w:val="008B567E"/>
    <w:rsid w:val="008C2816"/>
    <w:rsid w:val="008C2960"/>
    <w:rsid w:val="008C5877"/>
    <w:rsid w:val="008D0BB4"/>
    <w:rsid w:val="008E018E"/>
    <w:rsid w:val="008E244A"/>
    <w:rsid w:val="008E3B1C"/>
    <w:rsid w:val="008F61D6"/>
    <w:rsid w:val="008F7298"/>
    <w:rsid w:val="00905899"/>
    <w:rsid w:val="009107B5"/>
    <w:rsid w:val="00916657"/>
    <w:rsid w:val="00923FB5"/>
    <w:rsid w:val="009260CB"/>
    <w:rsid w:val="00927378"/>
    <w:rsid w:val="00932222"/>
    <w:rsid w:val="00932252"/>
    <w:rsid w:val="0093472E"/>
    <w:rsid w:val="00935651"/>
    <w:rsid w:val="0093704F"/>
    <w:rsid w:val="009502B0"/>
    <w:rsid w:val="009612D2"/>
    <w:rsid w:val="00961F34"/>
    <w:rsid w:val="00962076"/>
    <w:rsid w:val="009625F2"/>
    <w:rsid w:val="00994126"/>
    <w:rsid w:val="0099556E"/>
    <w:rsid w:val="009A186E"/>
    <w:rsid w:val="009B0AD4"/>
    <w:rsid w:val="009D04AE"/>
    <w:rsid w:val="009D5CBB"/>
    <w:rsid w:val="009D7277"/>
    <w:rsid w:val="009E3844"/>
    <w:rsid w:val="009F5DAD"/>
    <w:rsid w:val="009F66F6"/>
    <w:rsid w:val="00A009C7"/>
    <w:rsid w:val="00A02350"/>
    <w:rsid w:val="00A06E88"/>
    <w:rsid w:val="00A11477"/>
    <w:rsid w:val="00A11DD6"/>
    <w:rsid w:val="00A14930"/>
    <w:rsid w:val="00A15D55"/>
    <w:rsid w:val="00A21AA7"/>
    <w:rsid w:val="00A30D31"/>
    <w:rsid w:val="00A323D3"/>
    <w:rsid w:val="00A3757D"/>
    <w:rsid w:val="00A42969"/>
    <w:rsid w:val="00A45F78"/>
    <w:rsid w:val="00A54FE5"/>
    <w:rsid w:val="00A56E55"/>
    <w:rsid w:val="00A56FBD"/>
    <w:rsid w:val="00A7016C"/>
    <w:rsid w:val="00A70A77"/>
    <w:rsid w:val="00A858C3"/>
    <w:rsid w:val="00A92256"/>
    <w:rsid w:val="00A95A83"/>
    <w:rsid w:val="00A95BBB"/>
    <w:rsid w:val="00A9790A"/>
    <w:rsid w:val="00AA1D17"/>
    <w:rsid w:val="00AA1F83"/>
    <w:rsid w:val="00AA5E20"/>
    <w:rsid w:val="00AB3BF7"/>
    <w:rsid w:val="00AC1BD1"/>
    <w:rsid w:val="00AC471C"/>
    <w:rsid w:val="00AC6EB4"/>
    <w:rsid w:val="00AD0782"/>
    <w:rsid w:val="00AD3058"/>
    <w:rsid w:val="00AE3208"/>
    <w:rsid w:val="00AE35C4"/>
    <w:rsid w:val="00AE59FA"/>
    <w:rsid w:val="00AE7710"/>
    <w:rsid w:val="00B00BAA"/>
    <w:rsid w:val="00B03059"/>
    <w:rsid w:val="00B05F6A"/>
    <w:rsid w:val="00B117CD"/>
    <w:rsid w:val="00B15C4E"/>
    <w:rsid w:val="00B20DDF"/>
    <w:rsid w:val="00B21BB4"/>
    <w:rsid w:val="00B30832"/>
    <w:rsid w:val="00B33652"/>
    <w:rsid w:val="00B33AD0"/>
    <w:rsid w:val="00B35CBB"/>
    <w:rsid w:val="00B379CC"/>
    <w:rsid w:val="00B41955"/>
    <w:rsid w:val="00B55C7F"/>
    <w:rsid w:val="00B55F30"/>
    <w:rsid w:val="00B63C1F"/>
    <w:rsid w:val="00B70F32"/>
    <w:rsid w:val="00B811B8"/>
    <w:rsid w:val="00B8263C"/>
    <w:rsid w:val="00B93225"/>
    <w:rsid w:val="00BA1182"/>
    <w:rsid w:val="00BA2E39"/>
    <w:rsid w:val="00BB121E"/>
    <w:rsid w:val="00BB71D6"/>
    <w:rsid w:val="00BC6111"/>
    <w:rsid w:val="00BC6A8C"/>
    <w:rsid w:val="00BE3CB4"/>
    <w:rsid w:val="00BE424C"/>
    <w:rsid w:val="00BE4328"/>
    <w:rsid w:val="00BF42CF"/>
    <w:rsid w:val="00BF69DB"/>
    <w:rsid w:val="00C0536E"/>
    <w:rsid w:val="00C05398"/>
    <w:rsid w:val="00C074C3"/>
    <w:rsid w:val="00C1310A"/>
    <w:rsid w:val="00C148F3"/>
    <w:rsid w:val="00C175CF"/>
    <w:rsid w:val="00C23C4D"/>
    <w:rsid w:val="00C30BB6"/>
    <w:rsid w:val="00C32643"/>
    <w:rsid w:val="00C32DEB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8190B"/>
    <w:rsid w:val="00C90623"/>
    <w:rsid w:val="00C90E2C"/>
    <w:rsid w:val="00CA18C3"/>
    <w:rsid w:val="00CA5F0B"/>
    <w:rsid w:val="00CA7C6F"/>
    <w:rsid w:val="00CB3577"/>
    <w:rsid w:val="00CB564A"/>
    <w:rsid w:val="00CB61C0"/>
    <w:rsid w:val="00CB6F79"/>
    <w:rsid w:val="00CB793A"/>
    <w:rsid w:val="00CC43A4"/>
    <w:rsid w:val="00CD2A66"/>
    <w:rsid w:val="00CD3804"/>
    <w:rsid w:val="00CE270A"/>
    <w:rsid w:val="00CE28AF"/>
    <w:rsid w:val="00CE37A6"/>
    <w:rsid w:val="00CF03C8"/>
    <w:rsid w:val="00D122C5"/>
    <w:rsid w:val="00D20B64"/>
    <w:rsid w:val="00D22F1F"/>
    <w:rsid w:val="00D2593C"/>
    <w:rsid w:val="00D30322"/>
    <w:rsid w:val="00D376A9"/>
    <w:rsid w:val="00D41425"/>
    <w:rsid w:val="00D57885"/>
    <w:rsid w:val="00D57BB9"/>
    <w:rsid w:val="00D65A16"/>
    <w:rsid w:val="00D67556"/>
    <w:rsid w:val="00D74EE5"/>
    <w:rsid w:val="00D76369"/>
    <w:rsid w:val="00D81AC8"/>
    <w:rsid w:val="00D84DA2"/>
    <w:rsid w:val="00D861EA"/>
    <w:rsid w:val="00D90176"/>
    <w:rsid w:val="00D903F8"/>
    <w:rsid w:val="00D941DC"/>
    <w:rsid w:val="00D97AA5"/>
    <w:rsid w:val="00DA3671"/>
    <w:rsid w:val="00DA6D11"/>
    <w:rsid w:val="00DA7CFC"/>
    <w:rsid w:val="00DC1887"/>
    <w:rsid w:val="00DC7570"/>
    <w:rsid w:val="00DD6C51"/>
    <w:rsid w:val="00DE3DA9"/>
    <w:rsid w:val="00DF414D"/>
    <w:rsid w:val="00DF418E"/>
    <w:rsid w:val="00DF74D9"/>
    <w:rsid w:val="00E12680"/>
    <w:rsid w:val="00E151A6"/>
    <w:rsid w:val="00E20AF8"/>
    <w:rsid w:val="00E239CA"/>
    <w:rsid w:val="00E31BF5"/>
    <w:rsid w:val="00E4286E"/>
    <w:rsid w:val="00E44B9F"/>
    <w:rsid w:val="00E46BE6"/>
    <w:rsid w:val="00E46C88"/>
    <w:rsid w:val="00E623C4"/>
    <w:rsid w:val="00E71D9E"/>
    <w:rsid w:val="00E74B0E"/>
    <w:rsid w:val="00E76C09"/>
    <w:rsid w:val="00E81C9B"/>
    <w:rsid w:val="00E823BC"/>
    <w:rsid w:val="00E85596"/>
    <w:rsid w:val="00E93269"/>
    <w:rsid w:val="00EA1DA0"/>
    <w:rsid w:val="00EA3B2E"/>
    <w:rsid w:val="00EB4A6E"/>
    <w:rsid w:val="00EB5B39"/>
    <w:rsid w:val="00EB5C51"/>
    <w:rsid w:val="00EC7FC1"/>
    <w:rsid w:val="00ED46F3"/>
    <w:rsid w:val="00ED5AD6"/>
    <w:rsid w:val="00EE59E5"/>
    <w:rsid w:val="00EE5ED0"/>
    <w:rsid w:val="00EE7CFC"/>
    <w:rsid w:val="00EF32E2"/>
    <w:rsid w:val="00F01971"/>
    <w:rsid w:val="00F01EC2"/>
    <w:rsid w:val="00F0673C"/>
    <w:rsid w:val="00F15E73"/>
    <w:rsid w:val="00F3061D"/>
    <w:rsid w:val="00F31E69"/>
    <w:rsid w:val="00F33A11"/>
    <w:rsid w:val="00F41A8A"/>
    <w:rsid w:val="00F4476D"/>
    <w:rsid w:val="00F45952"/>
    <w:rsid w:val="00F47905"/>
    <w:rsid w:val="00F57360"/>
    <w:rsid w:val="00F62722"/>
    <w:rsid w:val="00F66AC5"/>
    <w:rsid w:val="00F72382"/>
    <w:rsid w:val="00F82F17"/>
    <w:rsid w:val="00F8464A"/>
    <w:rsid w:val="00F86338"/>
    <w:rsid w:val="00F911AE"/>
    <w:rsid w:val="00F95708"/>
    <w:rsid w:val="00F95FA4"/>
    <w:rsid w:val="00FA01E1"/>
    <w:rsid w:val="00FB5A9E"/>
    <w:rsid w:val="00FB6A5B"/>
    <w:rsid w:val="00FB79A5"/>
    <w:rsid w:val="00FC1A6B"/>
    <w:rsid w:val="00FD0DB3"/>
    <w:rsid w:val="00FD158D"/>
    <w:rsid w:val="00FD3AE9"/>
    <w:rsid w:val="00FD4334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39F0D"/>
  <w15:docId w15:val="{8AB84106-81CB-4FA5-BB79-37C213E1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paragraph" w:customStyle="1" w:styleId="ac">
    <w:name w:val="Знак Знак Знак Знак"/>
    <w:basedOn w:val="a"/>
    <w:autoRedefine/>
    <w:rsid w:val="00BE424C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Normal (Web)"/>
    <w:basedOn w:val="a"/>
    <w:rsid w:val="008E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9;&#1083;&#1077;&#1082;&#1090;&#1088;&#1086;&#1085;&#1085;&#1099;&#1077;%20&#1064;&#1072;&#1073;&#1083;&#1086;&#1085;&#1099;\&#1054;&#1057;&#1053;&#1054;&#1042;&#1053;&#1054;&#1049;_&#1051;&#1080;&#1089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6ED99-CBA1-4F35-B387-969057D8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ОСНОВНОЙ_Лиски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Курнаков Максим Алексеевич</dc:creator>
  <cp:keywords/>
  <dc:description/>
  <cp:lastModifiedBy>Колосков Дмитрий Константинович</cp:lastModifiedBy>
  <cp:revision>5</cp:revision>
  <cp:lastPrinted>2023-02-09T14:00:00Z</cp:lastPrinted>
  <dcterms:created xsi:type="dcterms:W3CDTF">2024-11-18T17:05:00Z</dcterms:created>
  <dcterms:modified xsi:type="dcterms:W3CDTF">2024-12-11T12:20:00Z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